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98F1" w14:textId="77777777" w:rsidR="00B600CD" w:rsidRPr="00915760" w:rsidRDefault="00B600CD" w:rsidP="00915760">
      <w:pPr>
        <w:tabs>
          <w:tab w:val="left" w:pos="10773"/>
        </w:tabs>
        <w:jc w:val="right"/>
        <w:rPr>
          <w:rFonts w:ascii="Gill Sans MT" w:hAnsi="Gill Sans MT" w:cs="Arial"/>
          <w:sz w:val="16"/>
          <w:szCs w:val="16"/>
        </w:rPr>
      </w:pPr>
      <w:bookmarkStart w:id="0" w:name="_GoBack"/>
      <w:bookmarkEnd w:id="0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236"/>
        <w:gridCol w:w="2590"/>
        <w:gridCol w:w="38"/>
        <w:gridCol w:w="567"/>
        <w:gridCol w:w="113"/>
        <w:gridCol w:w="454"/>
        <w:gridCol w:w="397"/>
        <w:gridCol w:w="170"/>
        <w:gridCol w:w="425"/>
        <w:gridCol w:w="426"/>
        <w:gridCol w:w="254"/>
        <w:gridCol w:w="313"/>
        <w:gridCol w:w="141"/>
        <w:gridCol w:w="142"/>
        <w:gridCol w:w="992"/>
        <w:gridCol w:w="2977"/>
        <w:gridCol w:w="255"/>
      </w:tblGrid>
      <w:tr w:rsidR="00BC3D54" w:rsidRPr="00C76C58" w14:paraId="1E860FBB" w14:textId="77777777" w:rsidTr="00F77701">
        <w:trPr>
          <w:trHeight w:val="416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14:paraId="26F84BF0" w14:textId="77777777" w:rsidR="00BC3D54" w:rsidRPr="00634CD2" w:rsidRDefault="00634CD2" w:rsidP="00BC3D54">
            <w:pPr>
              <w:outlineLvl w:val="0"/>
              <w:rPr>
                <w:rFonts w:ascii="Gill Sans MT" w:hAnsi="Gill Sans MT"/>
                <w:b/>
                <w:sz w:val="18"/>
                <w:szCs w:val="18"/>
              </w:rPr>
            </w:pPr>
            <w:r w:rsidRPr="00BD5B7D">
              <w:rPr>
                <w:rFonts w:ascii="Gill Sans MT" w:hAnsi="Gill Sans MT"/>
                <w:b/>
                <w:sz w:val="18"/>
                <w:szCs w:val="18"/>
              </w:rPr>
              <w:t>DATOS DE LA AGENCIA DE VIAJES</w:t>
            </w:r>
          </w:p>
        </w:tc>
      </w:tr>
      <w:tr w:rsidR="00BC3D54" w:rsidRPr="00C76C58" w14:paraId="27E4C2ED" w14:textId="77777777" w:rsidTr="00BC0A6C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8162EBC" w14:textId="77777777" w:rsidR="00BC3D54" w:rsidRPr="00696F69" w:rsidRDefault="002303D0" w:rsidP="00F77701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Remitido a la agencia</w:t>
            </w:r>
          </w:p>
        </w:tc>
        <w:tc>
          <w:tcPr>
            <w:tcW w:w="7664" w:type="dxa"/>
            <w:gridSpan w:val="15"/>
            <w:tcBorders>
              <w:top w:val="single" w:sz="4" w:space="0" w:color="E92C3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0BA5CF" w14:textId="77777777" w:rsidR="00BC3D54" w:rsidRPr="002C6B34" w:rsidRDefault="002303D0" w:rsidP="00F77701">
            <w:pPr>
              <w:rPr>
                <w:rFonts w:ascii="Gill Sans MT" w:hAnsi="Gill Sans MT"/>
                <w:sz w:val="16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troduzca la AGENCIA de VIAJE"/>
                  </w:textInput>
                </w:ffData>
              </w:fldChar>
            </w:r>
            <w:bookmarkStart w:id="1" w:name="Texto1"/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Introduzca la AGENCIA de VIAJE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1"/>
          </w:p>
        </w:tc>
      </w:tr>
      <w:tr w:rsidR="002C6B34" w:rsidRPr="00C76C58" w14:paraId="1D66E3DD" w14:textId="77777777" w:rsidTr="002C6B34">
        <w:trPr>
          <w:trHeight w:val="414"/>
        </w:trPr>
        <w:tc>
          <w:tcPr>
            <w:tcW w:w="10490" w:type="dxa"/>
            <w:gridSpan w:val="17"/>
            <w:tcBorders>
              <w:top w:val="single" w:sz="4" w:space="0" w:color="FF0000"/>
              <w:left w:val="single" w:sz="4" w:space="0" w:color="E92C3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0E16D7F1" w14:textId="77777777" w:rsidR="002C6B34" w:rsidRDefault="002C6B34" w:rsidP="002C6B34">
            <w:pPr>
              <w:outlineLvl w:val="0"/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pPr>
            <w:r w:rsidRPr="00BD5B7D">
              <w:rPr>
                <w:rFonts w:ascii="Gill Sans MT" w:hAnsi="Gill Sans MT"/>
                <w:b/>
                <w:sz w:val="18"/>
                <w:szCs w:val="18"/>
              </w:rPr>
              <w:t>DATOS DEL CENTRO DE GASTO</w:t>
            </w:r>
          </w:p>
        </w:tc>
      </w:tr>
      <w:tr w:rsidR="004F34DB" w:rsidRPr="00C76C58" w14:paraId="3022F34A" w14:textId="77777777" w:rsidTr="004F34DB">
        <w:trPr>
          <w:trHeight w:val="43"/>
        </w:trPr>
        <w:tc>
          <w:tcPr>
            <w:tcW w:w="10490" w:type="dxa"/>
            <w:gridSpan w:val="17"/>
            <w:tcBorders>
              <w:top w:val="single" w:sz="4" w:space="0" w:color="FF0000"/>
              <w:left w:val="single" w:sz="4" w:space="0" w:color="E92C3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0F404851" w14:textId="77777777" w:rsidR="004F34DB" w:rsidRPr="004F34DB" w:rsidRDefault="004F34DB" w:rsidP="00F77701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4F34DB" w:rsidRPr="00C76C58" w14:paraId="330B125D" w14:textId="77777777" w:rsidTr="004F34DB">
        <w:trPr>
          <w:trHeight w:val="467"/>
        </w:trPr>
        <w:tc>
          <w:tcPr>
            <w:tcW w:w="236" w:type="dxa"/>
            <w:vMerge w:val="restart"/>
            <w:tcBorders>
              <w:top w:val="nil"/>
              <w:left w:val="single" w:sz="4" w:space="0" w:color="E92C30"/>
              <w:right w:val="single" w:sz="4" w:space="0" w:color="FF0000"/>
            </w:tcBorders>
            <w:shd w:val="clear" w:color="auto" w:fill="auto"/>
            <w:vAlign w:val="center"/>
          </w:tcPr>
          <w:p w14:paraId="47DC29A3" w14:textId="6F7AD30D" w:rsidR="004F34DB" w:rsidRPr="00634CD2" w:rsidRDefault="004F34DB" w:rsidP="00634CD2">
            <w:pPr>
              <w:ind w:left="-225" w:firstLine="142"/>
              <w:rPr>
                <w:rFonts w:ascii="Gill Sans MT" w:hAnsi="Gill Sans MT"/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4361E31" w14:textId="77777777" w:rsidR="004F34DB" w:rsidRPr="00696F69" w:rsidRDefault="004F34DB" w:rsidP="00634CD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Persona de contacto:</w:t>
            </w:r>
          </w:p>
        </w:tc>
        <w:tc>
          <w:tcPr>
            <w:tcW w:w="7409" w:type="dxa"/>
            <w:gridSpan w:val="1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B311EB0" w14:textId="77777777" w:rsidR="004F34DB" w:rsidRPr="002C6B34" w:rsidRDefault="004F34DB" w:rsidP="00F77701">
            <w:pPr>
              <w:rPr>
                <w:rFonts w:ascii="Gill Sans MT" w:hAnsi="Gill Sans MT"/>
                <w:sz w:val="16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su nombre y apellidos.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Haga clic o pulse aquí para escribir su nombre y apellidos.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7672F417" w14:textId="77777777" w:rsidR="004F34DB" w:rsidRPr="004F34DB" w:rsidRDefault="004F34DB" w:rsidP="00634CD2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F34DB" w:rsidRPr="00C76C58" w14:paraId="17A51001" w14:textId="77777777" w:rsidTr="004F34DB">
        <w:trPr>
          <w:trHeight w:val="467"/>
        </w:trPr>
        <w:tc>
          <w:tcPr>
            <w:tcW w:w="236" w:type="dxa"/>
            <w:vMerge/>
            <w:tcBorders>
              <w:left w:val="single" w:sz="4" w:space="0" w:color="E92C30"/>
              <w:right w:val="single" w:sz="4" w:space="0" w:color="FF0000"/>
            </w:tcBorders>
            <w:shd w:val="clear" w:color="auto" w:fill="auto"/>
            <w:vAlign w:val="center"/>
          </w:tcPr>
          <w:p w14:paraId="4ACC44F0" w14:textId="77777777" w:rsidR="004F34DB" w:rsidRPr="00634CD2" w:rsidRDefault="004F34DB" w:rsidP="00634CD2">
            <w:pPr>
              <w:ind w:left="-225" w:firstLine="142"/>
              <w:rPr>
                <w:rFonts w:ascii="Gill Sans MT" w:hAnsi="Gill Sans MT"/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7D8C26" w14:textId="77777777" w:rsidR="004F34DB" w:rsidRDefault="004F34DB" w:rsidP="00634CD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Centro/</w:t>
            </w:r>
            <w:r w:rsidR="00BD5B7D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b/>
                <w:sz w:val="16"/>
                <w:szCs w:val="16"/>
              </w:rPr>
              <w:t>Dpto.</w:t>
            </w:r>
            <w:r w:rsidR="00BD5B7D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b/>
                <w:sz w:val="16"/>
                <w:szCs w:val="16"/>
              </w:rPr>
              <w:t>/</w:t>
            </w:r>
            <w:r w:rsidR="00BD5B7D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b/>
                <w:sz w:val="16"/>
                <w:szCs w:val="16"/>
              </w:rPr>
              <w:t>Servicio/…</w:t>
            </w:r>
          </w:p>
        </w:tc>
        <w:tc>
          <w:tcPr>
            <w:tcW w:w="7409" w:type="dxa"/>
            <w:gridSpan w:val="1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7642EF" w14:textId="77777777" w:rsidR="004F34DB" w:rsidRPr="002C6B34" w:rsidRDefault="00BD5B7D" w:rsidP="00F77701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ntro/Dpto./Instituto/Servicio/etc.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Centro/Dpto./Instituto/Servicio/etc.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53F275FB" w14:textId="77777777" w:rsidR="004F34DB" w:rsidRPr="004F34DB" w:rsidRDefault="004F34DB" w:rsidP="00634CD2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4F34DB" w:rsidRPr="00C76C58" w14:paraId="0F015F14" w14:textId="77777777" w:rsidTr="00BD5B7D">
        <w:trPr>
          <w:trHeight w:val="467"/>
        </w:trPr>
        <w:tc>
          <w:tcPr>
            <w:tcW w:w="236" w:type="dxa"/>
            <w:vMerge/>
            <w:tcBorders>
              <w:left w:val="single" w:sz="4" w:space="0" w:color="E92C30"/>
              <w:right w:val="single" w:sz="4" w:space="0" w:color="FF0000"/>
            </w:tcBorders>
            <w:shd w:val="clear" w:color="auto" w:fill="auto"/>
            <w:vAlign w:val="center"/>
          </w:tcPr>
          <w:p w14:paraId="3263B1EF" w14:textId="77777777" w:rsidR="004F34DB" w:rsidRPr="00634CD2" w:rsidRDefault="004F34DB" w:rsidP="00634CD2">
            <w:pPr>
              <w:ind w:left="-225" w:firstLine="142"/>
              <w:rPr>
                <w:rFonts w:ascii="Gill Sans MT" w:hAnsi="Gill Sans MT"/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5ADE0D0" w14:textId="77777777" w:rsidR="004F34DB" w:rsidRDefault="004F34DB" w:rsidP="00634CD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Teléfono de contacto:</w:t>
            </w:r>
          </w:p>
        </w:tc>
        <w:tc>
          <w:tcPr>
            <w:tcW w:w="1739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A964DDF" w14:textId="77777777" w:rsidR="004F34DB" w:rsidRPr="002C6B34" w:rsidRDefault="004F34DB" w:rsidP="00F77701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éfono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Teléfono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3365AB3" w14:textId="77777777" w:rsidR="004F34DB" w:rsidRPr="002C6B34" w:rsidRDefault="004F34DB" w:rsidP="00F77701">
            <w:pPr>
              <w:rPr>
                <w:rStyle w:val="EstilofORM"/>
                <w:rFonts w:ascii="Gill Sans MT" w:hAnsi="Gill Sans MT"/>
                <w:b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b/>
                <w:caps w:val="0"/>
                <w:szCs w:val="16"/>
              </w:rPr>
              <w:t>E-mail</w:t>
            </w:r>
          </w:p>
        </w:tc>
        <w:tc>
          <w:tcPr>
            <w:tcW w:w="4819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7425413" w14:textId="77777777" w:rsidR="004F34DB" w:rsidRPr="002C6B34" w:rsidRDefault="004F34DB" w:rsidP="00F77701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e-mail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6A04EF1" w14:textId="77777777" w:rsidR="004F34DB" w:rsidRPr="004F34DB" w:rsidRDefault="004F34DB" w:rsidP="00634CD2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4F34DB" w:rsidRPr="00C76C58" w14:paraId="72A3B880" w14:textId="77777777" w:rsidTr="004F34DB">
        <w:trPr>
          <w:trHeight w:val="467"/>
        </w:trPr>
        <w:tc>
          <w:tcPr>
            <w:tcW w:w="236" w:type="dxa"/>
            <w:vMerge/>
            <w:tcBorders>
              <w:left w:val="single" w:sz="4" w:space="0" w:color="E92C30"/>
              <w:right w:val="single" w:sz="4" w:space="0" w:color="FF0000"/>
            </w:tcBorders>
            <w:shd w:val="clear" w:color="auto" w:fill="auto"/>
            <w:vAlign w:val="center"/>
          </w:tcPr>
          <w:p w14:paraId="42A9287B" w14:textId="77777777" w:rsidR="004F34DB" w:rsidRPr="00634CD2" w:rsidRDefault="004F34DB" w:rsidP="00634CD2">
            <w:pPr>
              <w:ind w:left="-225" w:firstLine="142"/>
              <w:rPr>
                <w:rFonts w:ascii="Gill Sans MT" w:hAnsi="Gill Sans MT"/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E82C295" w14:textId="77777777" w:rsidR="004F34DB" w:rsidRDefault="004F34DB" w:rsidP="00634CD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Centro de gastos:</w:t>
            </w:r>
          </w:p>
        </w:tc>
        <w:tc>
          <w:tcPr>
            <w:tcW w:w="7409" w:type="dxa"/>
            <w:gridSpan w:val="1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96FCE68" w14:textId="77777777" w:rsidR="004F34DB" w:rsidRPr="002C6B34" w:rsidRDefault="004F34DB" w:rsidP="00F77701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ódigo y descripción del centro de gastos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Código y descripción del centro de gastos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14E446C" w14:textId="77777777" w:rsidR="004F34DB" w:rsidRPr="004F34DB" w:rsidRDefault="004F34DB" w:rsidP="00634CD2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4F34DB" w:rsidRPr="00C76C58" w14:paraId="56A45294" w14:textId="77777777" w:rsidTr="004F34DB">
        <w:trPr>
          <w:trHeight w:val="467"/>
        </w:trPr>
        <w:tc>
          <w:tcPr>
            <w:tcW w:w="236" w:type="dxa"/>
            <w:vMerge/>
            <w:tcBorders>
              <w:left w:val="single" w:sz="4" w:space="0" w:color="E92C30"/>
              <w:right w:val="single" w:sz="4" w:space="0" w:color="FF0000"/>
            </w:tcBorders>
            <w:shd w:val="clear" w:color="auto" w:fill="auto"/>
            <w:vAlign w:val="center"/>
          </w:tcPr>
          <w:p w14:paraId="0DE9FB77" w14:textId="77777777" w:rsidR="004F34DB" w:rsidRPr="00634CD2" w:rsidRDefault="004F34DB" w:rsidP="00634CD2">
            <w:pPr>
              <w:ind w:left="-225" w:firstLine="142"/>
              <w:rPr>
                <w:rFonts w:ascii="Gill Sans MT" w:hAnsi="Gill Sans MT"/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460CC89" w14:textId="16DF1377" w:rsidR="004F34DB" w:rsidRDefault="00EA1B23" w:rsidP="00634CD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N.º expediente r</w:t>
            </w:r>
            <w:r w:rsidR="00A75B92">
              <w:rPr>
                <w:rFonts w:ascii="Gill Sans MT" w:hAnsi="Gill Sans MT"/>
                <w:b/>
                <w:sz w:val="16"/>
                <w:szCs w:val="16"/>
              </w:rPr>
              <w:t xml:space="preserve">eserva </w:t>
            </w:r>
          </w:p>
        </w:tc>
        <w:tc>
          <w:tcPr>
            <w:tcW w:w="7409" w:type="dxa"/>
            <w:gridSpan w:val="1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0938878" w14:textId="641EF052" w:rsidR="004F34DB" w:rsidRPr="002C6B34" w:rsidRDefault="004F34DB" w:rsidP="00F77701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pediente secundario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="00EA1B23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Expediente</w:t>
            </w:r>
            <w:r w:rsidR="00A75B92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 xml:space="preserve"> </w:t>
            </w:r>
            <w:r w:rsidR="00EA1B23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reserva (UXXI)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66E76897" w14:textId="77777777" w:rsidR="004F34DB" w:rsidRPr="004F34DB" w:rsidRDefault="004F34DB" w:rsidP="00634CD2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4F34DB" w:rsidRPr="00C76C58" w14:paraId="1E5A3DDA" w14:textId="77777777" w:rsidTr="004F34DB">
        <w:trPr>
          <w:trHeight w:val="467"/>
        </w:trPr>
        <w:tc>
          <w:tcPr>
            <w:tcW w:w="236" w:type="dxa"/>
            <w:vMerge/>
            <w:tcBorders>
              <w:left w:val="single" w:sz="4" w:space="0" w:color="E92C3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7900DCEA" w14:textId="77777777" w:rsidR="004F34DB" w:rsidRPr="00634CD2" w:rsidRDefault="004F34DB" w:rsidP="00634CD2">
            <w:pPr>
              <w:ind w:left="-225" w:firstLine="142"/>
              <w:rPr>
                <w:rFonts w:ascii="Gill Sans MT" w:hAnsi="Gill Sans MT"/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1280574" w14:textId="77777777" w:rsidR="004F34DB" w:rsidRDefault="004F34DB" w:rsidP="00634CD2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Importe total del encargo:</w:t>
            </w:r>
          </w:p>
        </w:tc>
        <w:tc>
          <w:tcPr>
            <w:tcW w:w="7409" w:type="dxa"/>
            <w:gridSpan w:val="1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7660423" w14:textId="77777777" w:rsidR="004F34DB" w:rsidRPr="002C6B34" w:rsidRDefault="004F34DB" w:rsidP="00F77701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porte del expte.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Importe del expte.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FB99A1E" w14:textId="77777777" w:rsidR="004F34DB" w:rsidRPr="004F34DB" w:rsidRDefault="004F34DB" w:rsidP="00634CD2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4F34DB" w:rsidRPr="00C76C58" w14:paraId="309A9F13" w14:textId="77777777" w:rsidTr="00FC07C9">
        <w:trPr>
          <w:trHeight w:val="43"/>
        </w:trPr>
        <w:tc>
          <w:tcPr>
            <w:tcW w:w="10490" w:type="dxa"/>
            <w:gridSpan w:val="17"/>
            <w:tcBorders>
              <w:top w:val="nil"/>
              <w:left w:val="single" w:sz="4" w:space="0" w:color="E92C3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07039C94" w14:textId="77777777" w:rsidR="004F34DB" w:rsidRPr="004F34DB" w:rsidRDefault="004F34DB" w:rsidP="00634CD2">
            <w:pPr>
              <w:rPr>
                <w:rStyle w:val="EstilofORM"/>
                <w:rFonts w:ascii="Gill Sans MT" w:hAnsi="Gill Sans MT"/>
                <w:caps w:val="0"/>
                <w:sz w:val="10"/>
                <w:szCs w:val="10"/>
              </w:rPr>
            </w:pPr>
          </w:p>
        </w:tc>
      </w:tr>
      <w:tr w:rsidR="00634CD2" w:rsidRPr="00C76C58" w14:paraId="362CAA88" w14:textId="77777777" w:rsidTr="008C16BC">
        <w:trPr>
          <w:trHeight w:val="416"/>
        </w:trPr>
        <w:tc>
          <w:tcPr>
            <w:tcW w:w="10490" w:type="dxa"/>
            <w:gridSpan w:val="17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14:paraId="36D5766B" w14:textId="77777777" w:rsidR="00634CD2" w:rsidRPr="00EF4B5A" w:rsidRDefault="00634CD2" w:rsidP="00634CD2">
            <w:pPr>
              <w:outlineLvl w:val="0"/>
              <w:rPr>
                <w:rFonts w:ascii="Gill Sans MT" w:hAnsi="Gill Sans MT"/>
                <w:b/>
                <w:sz w:val="18"/>
                <w:szCs w:val="18"/>
              </w:rPr>
            </w:pPr>
            <w:r w:rsidRPr="00EF4B5A">
              <w:rPr>
                <w:rFonts w:ascii="Gill Sans MT" w:hAnsi="Gill Sans MT"/>
                <w:b/>
                <w:sz w:val="18"/>
                <w:szCs w:val="18"/>
              </w:rPr>
              <w:t>DATOS DEL ENCARGO</w:t>
            </w:r>
          </w:p>
        </w:tc>
      </w:tr>
      <w:tr w:rsidR="00EF4B5A" w:rsidRPr="00C76C58" w14:paraId="29558C4D" w14:textId="77777777" w:rsidTr="000F6910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42DD810" w14:textId="5FEF4371" w:rsidR="00EF4B5A" w:rsidRDefault="00EF4B5A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Datos de la persona que viaja:</w:t>
            </w:r>
          </w:p>
        </w:tc>
        <w:tc>
          <w:tcPr>
            <w:tcW w:w="7664" w:type="dxa"/>
            <w:gridSpan w:val="15"/>
            <w:tcBorders>
              <w:top w:val="single" w:sz="4" w:space="0" w:color="E92C3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DC6A930" w14:textId="49546398" w:rsidR="00EF4B5A" w:rsidRPr="002C6B34" w:rsidRDefault="00EF4B5A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 y apellidos de la/s persona/s que viaja/n (se pueden incluir varias líneas)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Indicar</w:t>
            </w:r>
            <w:r w:rsidR="00A75B92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 xml:space="preserve"> nom</w:t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 xml:space="preserve">mbre y apellidos 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tr w:rsidR="00EF4B5A" w:rsidRPr="00C76C58" w14:paraId="599868F2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1F43519" w14:textId="77777777" w:rsidR="00EF4B5A" w:rsidRPr="00696F69" w:rsidRDefault="00EF4B5A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Alojamiento: </w:t>
            </w:r>
          </w:p>
        </w:tc>
        <w:tc>
          <w:tcPr>
            <w:tcW w:w="71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0A5D2BB" w14:textId="77777777" w:rsidR="00EF4B5A" w:rsidRPr="002C6B34" w:rsidRDefault="009E00C5" w:rsidP="00F636E9">
            <w:pPr>
              <w:rPr>
                <w:rFonts w:ascii="Gill Sans MT" w:hAnsi="Gill Sans MT"/>
                <w:sz w:val="16"/>
                <w:szCs w:val="16"/>
              </w:rPr>
            </w:pPr>
            <w:r w:rsidRPr="002C6B34">
              <w:rPr>
                <w:rFonts w:ascii="Gill Sans MT" w:hAnsi="Gill Sans MT"/>
                <w:sz w:val="16"/>
                <w:szCs w:val="16"/>
              </w:rPr>
              <w:t xml:space="preserve">Sí </w:t>
            </w:r>
            <w:r w:rsidRPr="002C6B34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2C6B34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A738AB">
              <w:rPr>
                <w:rFonts w:ascii="Gill Sans MT" w:hAnsi="Gill Sans MT"/>
                <w:sz w:val="16"/>
                <w:szCs w:val="16"/>
              </w:rPr>
            </w:r>
            <w:r w:rsidR="00A738AB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2C6B34">
              <w:rPr>
                <w:rFonts w:ascii="Gill Sans MT" w:hAnsi="Gill Sans MT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1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49210D3" w14:textId="77777777" w:rsidR="00EF4B5A" w:rsidRPr="002C6B34" w:rsidRDefault="009E00C5" w:rsidP="00F636E9">
            <w:pPr>
              <w:rPr>
                <w:rFonts w:ascii="Gill Sans MT" w:hAnsi="Gill Sans MT"/>
                <w:sz w:val="16"/>
                <w:szCs w:val="16"/>
              </w:rPr>
            </w:pPr>
            <w:r w:rsidRPr="002C6B34">
              <w:rPr>
                <w:rFonts w:ascii="Gill Sans MT" w:hAnsi="Gill Sans MT"/>
                <w:sz w:val="16"/>
                <w:szCs w:val="16"/>
              </w:rPr>
              <w:t xml:space="preserve">No </w:t>
            </w:r>
            <w:r w:rsidRPr="002C6B34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2C6B34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A738AB">
              <w:rPr>
                <w:rFonts w:ascii="Gill Sans MT" w:hAnsi="Gill Sans MT"/>
                <w:sz w:val="16"/>
                <w:szCs w:val="16"/>
              </w:rPr>
            </w:r>
            <w:r w:rsidR="00A738AB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2C6B34">
              <w:rPr>
                <w:rFonts w:ascii="Gill Sans MT" w:hAnsi="Gill Sans MT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29C2DAB" w14:textId="77777777" w:rsidR="00EF4B5A" w:rsidRPr="002C6B34" w:rsidRDefault="009E00C5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2C6B34">
              <w:rPr>
                <w:rFonts w:ascii="Gill Sans MT" w:hAnsi="Gill Sans MT"/>
                <w:b/>
                <w:sz w:val="16"/>
                <w:szCs w:val="16"/>
              </w:rPr>
              <w:t>Lugar:</w:t>
            </w:r>
          </w:p>
        </w:tc>
        <w:tc>
          <w:tcPr>
            <w:tcW w:w="4820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C90C9BE" w14:textId="77777777" w:rsidR="00EF4B5A" w:rsidRPr="002C6B34" w:rsidRDefault="009E00C5" w:rsidP="00F636E9">
            <w:pPr>
              <w:rPr>
                <w:rFonts w:ascii="Gill Sans MT" w:hAnsi="Gill Sans MT"/>
                <w:sz w:val="16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destino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Indique destino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tr w:rsidR="009E00C5" w:rsidRPr="00C76C58" w14:paraId="06D606A5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6FEED8C" w14:textId="77777777" w:rsidR="009E00C5" w:rsidRDefault="00634CD2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bookmarkStart w:id="4" w:name="_Hlk145932988"/>
            <w:r>
              <w:rPr>
                <w:rFonts w:ascii="Gill Sans MT" w:hAnsi="Gill Sans MT"/>
                <w:b/>
                <w:sz w:val="16"/>
                <w:szCs w:val="16"/>
              </w:rPr>
              <w:t>Fecha de entrada:</w:t>
            </w:r>
          </w:p>
        </w:tc>
        <w:tc>
          <w:tcPr>
            <w:tcW w:w="1739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EBE156" w14:textId="77777777" w:rsidR="009E00C5" w:rsidRPr="002C6B34" w:rsidRDefault="00634CD2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de entrada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Fecha de entrada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030730A" w14:textId="77777777" w:rsidR="009E00C5" w:rsidRPr="002C6B34" w:rsidRDefault="00634CD2" w:rsidP="00634CD2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Fonts w:ascii="Gill Sans MT" w:hAnsi="Gill Sans MT"/>
                <w:b/>
                <w:sz w:val="16"/>
                <w:szCs w:val="16"/>
              </w:rPr>
              <w:t>Fecha de salida:</w:t>
            </w:r>
          </w:p>
        </w:tc>
        <w:tc>
          <w:tcPr>
            <w:tcW w:w="450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DBA1576" w14:textId="77777777" w:rsidR="009E00C5" w:rsidRPr="002C6B34" w:rsidRDefault="00634CD2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de salida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Fecha de salida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bookmarkEnd w:id="4"/>
      <w:tr w:rsidR="00BD5B7D" w:rsidRPr="00C76C58" w14:paraId="1D9DD53E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BC992F3" w14:textId="77777777" w:rsidR="00BD5B7D" w:rsidRDefault="00BD5B7D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Otras indicaciones:</w:t>
            </w:r>
          </w:p>
        </w:tc>
        <w:tc>
          <w:tcPr>
            <w:tcW w:w="7664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F175828" w14:textId="77777777" w:rsidR="00BD5B7D" w:rsidRPr="002C6B34" w:rsidRDefault="00BD5B7D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jemplo Parking)"/>
                  </w:textInput>
                </w:ffData>
              </w:fldCha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 w:rsidRPr="002C6B34"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(Ejemplo Parking)</w:t>
            </w:r>
            <w:r w:rsidRPr="002C6B34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tr w:rsidR="00EF4B5A" w:rsidRPr="00C76C58" w14:paraId="3DB9E2A3" w14:textId="77777777" w:rsidTr="004F34DB">
        <w:trPr>
          <w:trHeight w:val="467"/>
        </w:trPr>
        <w:tc>
          <w:tcPr>
            <w:tcW w:w="6266" w:type="dxa"/>
            <w:gridSpan w:val="14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B0A75C7" w14:textId="77777777" w:rsidR="00EF4B5A" w:rsidRDefault="002C6B34" w:rsidP="004F34DB">
            <w:pPr>
              <w:jc w:val="right"/>
              <w:rPr>
                <w:rFonts w:ascii="Gill Sans MT" w:hAnsi="Gill Sans MT"/>
                <w:b/>
                <w:sz w:val="16"/>
                <w:szCs w:val="16"/>
              </w:rPr>
            </w:pPr>
            <w:bookmarkStart w:id="5" w:name="_Hlk145933049"/>
            <w:r>
              <w:rPr>
                <w:rFonts w:ascii="Gill Sans MT" w:hAnsi="Gill Sans MT"/>
                <w:b/>
                <w:sz w:val="16"/>
                <w:szCs w:val="16"/>
              </w:rPr>
              <w:t>Importe presupuesto alojamiento Agencia de Viaje</w:t>
            </w:r>
          </w:p>
        </w:tc>
        <w:tc>
          <w:tcPr>
            <w:tcW w:w="4224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B552D5B" w14:textId="77777777" w:rsidR="00EF4B5A" w:rsidRPr="002C6B34" w:rsidRDefault="002C6B34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porte en euros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Importe en euros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bookmarkEnd w:id="5"/>
      <w:tr w:rsidR="00EF4B5A" w:rsidRPr="00C76C58" w14:paraId="6D6FC573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F385452" w14:textId="77777777" w:rsidR="00EF4B5A" w:rsidRDefault="002C6B34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Itinerario</w:t>
            </w:r>
            <w:r w:rsidR="00EF4B5A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7664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F077DBE" w14:textId="77777777" w:rsidR="00EF4B5A" w:rsidRPr="002C6B34" w:rsidRDefault="002C6B34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(origen/destino/origen). Puede utilizar varias líneas.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Indicar (origen/destino/origen). Puede utilizar varias líneas.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tr w:rsidR="002C6B34" w:rsidRPr="00C76C58" w14:paraId="3C3DFC02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3F6CE67" w14:textId="77777777" w:rsidR="002C6B34" w:rsidRDefault="002C6B34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Transporte:</w:t>
            </w:r>
          </w:p>
        </w:tc>
        <w:tc>
          <w:tcPr>
            <w:tcW w:w="60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E59288C" w14:textId="77777777" w:rsidR="002C6B34" w:rsidRPr="002C6B34" w:rsidRDefault="002C6B34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Sí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3"/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6"/>
          </w:p>
        </w:tc>
        <w:tc>
          <w:tcPr>
            <w:tcW w:w="7059" w:type="dxa"/>
            <w:gridSpan w:val="13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D7568B0" w14:textId="77777777" w:rsidR="002C6B34" w:rsidRPr="002C6B34" w:rsidRDefault="002C6B34" w:rsidP="002C6B34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No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7"/>
          </w:p>
        </w:tc>
      </w:tr>
      <w:tr w:rsidR="004F34DB" w:rsidRPr="00C76C58" w14:paraId="1FA808DB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0F9AAED" w14:textId="77777777" w:rsidR="004F34DB" w:rsidRDefault="004F34DB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Medio de Transporte:</w:t>
            </w:r>
          </w:p>
        </w:tc>
        <w:tc>
          <w:tcPr>
            <w:tcW w:w="117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751F0389" w14:textId="77777777" w:rsidR="004F34DB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Avión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41D79CE0" w14:textId="77777777" w:rsidR="004F34DB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Tren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8"/>
          </w:p>
        </w:tc>
        <w:tc>
          <w:tcPr>
            <w:tcW w:w="1134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07AA0BD4" w14:textId="77777777" w:rsidR="004F34DB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Autobús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6"/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1947E50" w14:textId="77777777" w:rsidR="004F34DB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Barco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10"/>
          </w:p>
        </w:tc>
        <w:tc>
          <w:tcPr>
            <w:tcW w:w="3232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8BE82AD" w14:textId="77777777" w:rsidR="004F34DB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t xml:space="preserve">Otros 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FORMCHECKBOX </w:instrText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</w:r>
            <w:r w:rsidR="00A738AB"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  <w:bookmarkEnd w:id="11"/>
          </w:p>
        </w:tc>
      </w:tr>
      <w:tr w:rsidR="004F34DB" w:rsidRPr="00C76C58" w14:paraId="079054BF" w14:textId="77777777" w:rsidTr="00BD5B7D">
        <w:trPr>
          <w:trHeight w:val="340"/>
        </w:trPr>
        <w:tc>
          <w:tcPr>
            <w:tcW w:w="2826" w:type="dxa"/>
            <w:gridSpan w:val="2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688384" w14:textId="77777777" w:rsidR="004F34DB" w:rsidRDefault="004F34DB" w:rsidP="00F636E9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Fecha de salida:</w:t>
            </w:r>
          </w:p>
        </w:tc>
        <w:tc>
          <w:tcPr>
            <w:tcW w:w="1739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08A1D25" w14:textId="77777777" w:rsidR="004F34DB" w:rsidRPr="002C6B34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de salida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Fecha de salida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D8CE523" w14:textId="77777777" w:rsidR="004F34DB" w:rsidRPr="002C6B34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 w:rsidRPr="002C6B34">
              <w:rPr>
                <w:rFonts w:ascii="Gill Sans MT" w:hAnsi="Gill Sans MT"/>
                <w:b/>
                <w:sz w:val="16"/>
                <w:szCs w:val="16"/>
              </w:rPr>
              <w:t xml:space="preserve">Fecha de </w:t>
            </w:r>
            <w:r>
              <w:rPr>
                <w:rFonts w:ascii="Gill Sans MT" w:hAnsi="Gill Sans MT"/>
                <w:b/>
                <w:sz w:val="16"/>
                <w:szCs w:val="16"/>
              </w:rPr>
              <w:t>regreso</w:t>
            </w:r>
            <w:r w:rsidRPr="002C6B34">
              <w:rPr>
                <w:rFonts w:ascii="Gill Sans MT" w:hAnsi="Gill Sans MT"/>
                <w:b/>
                <w:sz w:val="16"/>
                <w:szCs w:val="16"/>
              </w:rPr>
              <w:t>:</w:t>
            </w:r>
          </w:p>
        </w:tc>
        <w:tc>
          <w:tcPr>
            <w:tcW w:w="4224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13F619B" w14:textId="77777777" w:rsidR="004F34DB" w:rsidRPr="002C6B34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de regreso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Fecha de regreso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tr w:rsidR="004F34DB" w:rsidRPr="00C76C58" w14:paraId="04058B14" w14:textId="77777777" w:rsidTr="004F34DB">
        <w:trPr>
          <w:trHeight w:val="467"/>
        </w:trPr>
        <w:tc>
          <w:tcPr>
            <w:tcW w:w="6266" w:type="dxa"/>
            <w:gridSpan w:val="14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70FEA45" w14:textId="77777777" w:rsidR="004F34DB" w:rsidRDefault="004F34DB" w:rsidP="004F34DB">
            <w:pPr>
              <w:jc w:val="right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Importe presupuesto transporte Agencia de Viaje</w:t>
            </w:r>
          </w:p>
        </w:tc>
        <w:tc>
          <w:tcPr>
            <w:tcW w:w="4224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89B2C76" w14:textId="77777777" w:rsidR="004F34DB" w:rsidRPr="002C6B34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porte en euros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Importe en euros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  <w:tr w:rsidR="004F34DB" w:rsidRPr="00C76C58" w14:paraId="2F7BDC5F" w14:textId="77777777" w:rsidTr="00BD5B7D">
        <w:trPr>
          <w:trHeight w:val="1036"/>
        </w:trPr>
        <w:tc>
          <w:tcPr>
            <w:tcW w:w="2864" w:type="dxa"/>
            <w:gridSpan w:val="3"/>
            <w:tcBorders>
              <w:top w:val="single" w:sz="4" w:space="0" w:color="FF0000"/>
              <w:left w:val="single" w:sz="4" w:space="0" w:color="E92C3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3B53A6E" w14:textId="77777777" w:rsidR="004F34DB" w:rsidRDefault="004F34DB" w:rsidP="004F34DB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Observaciones: </w:t>
            </w:r>
          </w:p>
        </w:tc>
        <w:tc>
          <w:tcPr>
            <w:tcW w:w="7626" w:type="dxa"/>
            <w:gridSpan w:val="1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A8F88B2" w14:textId="77777777" w:rsidR="004F34DB" w:rsidRDefault="004F34DB" w:rsidP="00F636E9">
            <w:pPr>
              <w:rPr>
                <w:rStyle w:val="EstilofORM"/>
                <w:rFonts w:ascii="Gill Sans MT" w:hAnsi="Gill Sans MT"/>
                <w:caps w:val="0"/>
                <w:szCs w:val="16"/>
              </w:rPr>
            </w:pP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indicar las observaciones. Puede utilizar varias líneas"/>
                  </w:textInput>
                </w:ffData>
              </w:fldCha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noProof/>
                <w:szCs w:val="16"/>
              </w:rPr>
              <w:t>Haga clic o pulse aquí para indicar las observaciones. Puede utilizar varias líneas</w:t>
            </w:r>
            <w:r>
              <w:rPr>
                <w:rStyle w:val="EstilofORM"/>
                <w:rFonts w:ascii="Gill Sans MT" w:hAnsi="Gill Sans MT"/>
                <w:caps w:val="0"/>
                <w:szCs w:val="16"/>
              </w:rPr>
              <w:fldChar w:fldCharType="end"/>
            </w:r>
          </w:p>
        </w:tc>
      </w:tr>
    </w:tbl>
    <w:p w14:paraId="3DC1FBD5" w14:textId="77777777" w:rsidR="00B64B1B" w:rsidRDefault="00B64B1B" w:rsidP="004F34DB">
      <w:pPr>
        <w:rPr>
          <w:rFonts w:ascii="Palatino Linotype" w:hAnsi="Palatino Linotype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7044"/>
        <w:gridCol w:w="3441"/>
      </w:tblGrid>
      <w:tr w:rsidR="004F34DB" w14:paraId="181CDB0E" w14:textId="77777777" w:rsidTr="004F34DB">
        <w:trPr>
          <w:trHeight w:val="411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F39E" w14:textId="77777777" w:rsidR="004F34DB" w:rsidRDefault="004F34DB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</w:tr>
      <w:tr w:rsidR="004F34DB" w14:paraId="5C1D7D77" w14:textId="77777777" w:rsidTr="004F34DB">
        <w:trPr>
          <w:trHeight w:val="411"/>
        </w:trPr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260C55B8" w14:textId="77777777" w:rsidR="004F34DB" w:rsidRDefault="004F34DB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42413F12" w14:textId="77777777" w:rsidR="004F34DB" w:rsidRDefault="004F34DB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  <w:lang w:val="es-ES_tradnl" w:eastAsia="es-ES_tradnl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>de la persona solicitante</w:t>
            </w:r>
          </w:p>
        </w:tc>
      </w:tr>
      <w:tr w:rsidR="004F34DB" w14:paraId="66C216B0" w14:textId="77777777" w:rsidTr="004F34DB">
        <w:trPr>
          <w:trHeight w:val="411"/>
        </w:trPr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72631598" w14:textId="77777777" w:rsidR="004F34DB" w:rsidRDefault="004F34DB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3443" w:type="dxa"/>
            <w:vMerge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5E40607A" w14:textId="77777777" w:rsidR="004F34DB" w:rsidRDefault="004F34DB">
            <w:pP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</w:tr>
      <w:tr w:rsidR="004F34DB" w14:paraId="252025F6" w14:textId="77777777" w:rsidTr="004F34DB">
        <w:trPr>
          <w:trHeight w:val="411"/>
        </w:trPr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14:paraId="3EED4D22" w14:textId="77777777" w:rsidR="004F34DB" w:rsidRDefault="004F34DB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2" w:name="Texto47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12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48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13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4" w:name="Texto49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14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50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443" w:type="dxa"/>
            <w:vMerge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30B4DA1C" w14:textId="77777777" w:rsidR="004F34DB" w:rsidRDefault="004F34DB">
            <w:pP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</w:tr>
      <w:tr w:rsidR="004F34DB" w14:paraId="5E093892" w14:textId="77777777" w:rsidTr="004F34DB">
        <w:trPr>
          <w:trHeight w:val="411"/>
        </w:trPr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5D5D1446" w14:textId="77777777" w:rsidR="004F34DB" w:rsidRDefault="004F34DB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3443" w:type="dxa"/>
            <w:vMerge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56DFAD53" w14:textId="77777777" w:rsidR="004F34DB" w:rsidRDefault="004F34DB">
            <w:pP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pPr>
          </w:p>
        </w:tc>
      </w:tr>
    </w:tbl>
    <w:p w14:paraId="22CC16B4" w14:textId="77777777" w:rsidR="004F34DB" w:rsidRDefault="004F34DB" w:rsidP="004F34DB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14:paraId="0A8FACD1" w14:textId="77777777" w:rsidR="004F34DB" w:rsidRDefault="004F34DB" w:rsidP="004F34DB">
      <w:pPr>
        <w:rPr>
          <w:rFonts w:ascii="Palatino Linotype" w:hAnsi="Palatino Linotype"/>
          <w:sz w:val="14"/>
          <w:szCs w:val="14"/>
        </w:rPr>
      </w:pPr>
    </w:p>
    <w:sectPr w:rsidR="004F34DB" w:rsidSect="00915760">
      <w:headerReference w:type="even" r:id="rId8"/>
      <w:headerReference w:type="default" r:id="rId9"/>
      <w:footerReference w:type="default" r:id="rId10"/>
      <w:type w:val="even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A8B2" w14:textId="77777777" w:rsidR="009842C1" w:rsidRDefault="009842C1">
      <w:r>
        <w:separator/>
      </w:r>
    </w:p>
  </w:endnote>
  <w:endnote w:type="continuationSeparator" w:id="0">
    <w:p w14:paraId="3A9D9655" w14:textId="77777777" w:rsidR="009842C1" w:rsidRDefault="0098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013" w14:textId="77777777" w:rsidR="00F77701" w:rsidRDefault="00F77701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8696" w14:textId="77777777" w:rsidR="009842C1" w:rsidRDefault="009842C1">
      <w:r>
        <w:separator/>
      </w:r>
    </w:p>
  </w:footnote>
  <w:footnote w:type="continuationSeparator" w:id="0">
    <w:p w14:paraId="0E63F58F" w14:textId="77777777" w:rsidR="009842C1" w:rsidRDefault="0098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4F34DB" w14:paraId="5647559C" w14:textId="77777777" w:rsidTr="00F636E9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44761C25" w14:textId="77777777" w:rsidR="004F34DB" w:rsidRDefault="004F34DB" w:rsidP="004F34DB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5C2CDE46" wp14:editId="405813BF">
                <wp:extent cx="1537970" cy="426720"/>
                <wp:effectExtent l="0" t="0" r="5080" b="0"/>
                <wp:docPr id="2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0222A1C5" w14:textId="77777777" w:rsidR="004F34DB" w:rsidRDefault="004F34DB" w:rsidP="004F34DB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2303D0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ENCARGO DE </w:t>
          </w:r>
        </w:p>
        <w:p w14:paraId="05A4AC61" w14:textId="77777777" w:rsidR="004F34DB" w:rsidRPr="002303D0" w:rsidRDefault="004F34DB" w:rsidP="004F34DB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2303D0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AGENCIA DE VIAJE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1975C65B" w14:textId="77777777" w:rsidR="004F34DB" w:rsidRDefault="004F34DB" w:rsidP="004F34DB">
          <w:pPr>
            <w:pStyle w:val="Encabezado"/>
            <w:jc w:val="center"/>
          </w:pPr>
        </w:p>
      </w:tc>
    </w:tr>
  </w:tbl>
  <w:p w14:paraId="09AC13FC" w14:textId="77777777" w:rsidR="004F34DB" w:rsidRDefault="004F34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F77701" w14:paraId="759BB9D6" w14:textId="77777777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495FBBA7" w14:textId="77777777" w:rsidR="00F77701" w:rsidRDefault="00F77701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32CD02BA" wp14:editId="7DEE56C9">
                <wp:extent cx="1537970" cy="426720"/>
                <wp:effectExtent l="0" t="0" r="5080" b="0"/>
                <wp:docPr id="1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78AED5B9" w14:textId="77777777" w:rsidR="002303D0" w:rsidRDefault="002303D0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2303D0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ENCARGO DE </w:t>
          </w:r>
        </w:p>
        <w:p w14:paraId="664A152A" w14:textId="77777777" w:rsidR="00F77701" w:rsidRPr="002303D0" w:rsidRDefault="002303D0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2303D0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AGENCIA DE VIAJE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431AC8F2" w14:textId="77777777" w:rsidR="00F77701" w:rsidRDefault="00F77701" w:rsidP="003B215F">
          <w:pPr>
            <w:pStyle w:val="Encabezado"/>
            <w:jc w:val="center"/>
          </w:pPr>
        </w:p>
      </w:tc>
    </w:tr>
  </w:tbl>
  <w:p w14:paraId="72354358" w14:textId="77777777" w:rsidR="00F77701" w:rsidRPr="00B44831" w:rsidRDefault="00F77701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0AE0"/>
    <w:multiLevelType w:val="hybridMultilevel"/>
    <w:tmpl w:val="C9F8C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3D7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2AB5"/>
    <w:multiLevelType w:val="hybridMultilevel"/>
    <w:tmpl w:val="42B448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ThawG+CXhdKISDKU85ic3SQSRvG4gJe9as5/las9UCgEkfPqf5DyMaOWI/YRb8OOExKfDY7PQuM2NJWLe3QBA==" w:salt="kI4WH0JGKlJDksFSsqgaU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36CF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0F5702"/>
    <w:rsid w:val="000F6910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D6DE2"/>
    <w:rsid w:val="001F6B4D"/>
    <w:rsid w:val="00205204"/>
    <w:rsid w:val="0021287E"/>
    <w:rsid w:val="00216F5E"/>
    <w:rsid w:val="00223C74"/>
    <w:rsid w:val="002240FC"/>
    <w:rsid w:val="0022632D"/>
    <w:rsid w:val="002303D0"/>
    <w:rsid w:val="002304C0"/>
    <w:rsid w:val="0023173D"/>
    <w:rsid w:val="0024232C"/>
    <w:rsid w:val="00252868"/>
    <w:rsid w:val="0025290F"/>
    <w:rsid w:val="0025400E"/>
    <w:rsid w:val="00257707"/>
    <w:rsid w:val="00271A3D"/>
    <w:rsid w:val="00272C79"/>
    <w:rsid w:val="002B0423"/>
    <w:rsid w:val="002C0794"/>
    <w:rsid w:val="002C0EF7"/>
    <w:rsid w:val="002C6B34"/>
    <w:rsid w:val="002D429A"/>
    <w:rsid w:val="002E1C8D"/>
    <w:rsid w:val="002E28C6"/>
    <w:rsid w:val="002E4F35"/>
    <w:rsid w:val="002F7965"/>
    <w:rsid w:val="00316119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11C7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34DB"/>
    <w:rsid w:val="004F7C9A"/>
    <w:rsid w:val="004F7D40"/>
    <w:rsid w:val="0051202A"/>
    <w:rsid w:val="0051217B"/>
    <w:rsid w:val="00520713"/>
    <w:rsid w:val="0052303B"/>
    <w:rsid w:val="00524696"/>
    <w:rsid w:val="0052548D"/>
    <w:rsid w:val="00533E14"/>
    <w:rsid w:val="005352A2"/>
    <w:rsid w:val="005468E7"/>
    <w:rsid w:val="005529EA"/>
    <w:rsid w:val="0056266F"/>
    <w:rsid w:val="00564BFD"/>
    <w:rsid w:val="00571A30"/>
    <w:rsid w:val="0058121D"/>
    <w:rsid w:val="00582958"/>
    <w:rsid w:val="005856B9"/>
    <w:rsid w:val="00592BA5"/>
    <w:rsid w:val="00596C69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4CD2"/>
    <w:rsid w:val="006363AD"/>
    <w:rsid w:val="00637FB1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246E1"/>
    <w:rsid w:val="00731E21"/>
    <w:rsid w:val="007439B3"/>
    <w:rsid w:val="00753252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5B92"/>
    <w:rsid w:val="008363D1"/>
    <w:rsid w:val="00844E94"/>
    <w:rsid w:val="00846519"/>
    <w:rsid w:val="00846C92"/>
    <w:rsid w:val="00846FFF"/>
    <w:rsid w:val="00850C8B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5760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42C1"/>
    <w:rsid w:val="0098647D"/>
    <w:rsid w:val="00987A36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0C5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75B92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D2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C0A6C"/>
    <w:rsid w:val="00BC3D54"/>
    <w:rsid w:val="00BD2BDF"/>
    <w:rsid w:val="00BD5B7D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A1B23"/>
    <w:rsid w:val="00EB540F"/>
    <w:rsid w:val="00EC1086"/>
    <w:rsid w:val="00EC3A29"/>
    <w:rsid w:val="00EE4311"/>
    <w:rsid w:val="00EF4B5A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77701"/>
    <w:rsid w:val="00F807DB"/>
    <w:rsid w:val="00F91333"/>
    <w:rsid w:val="00F960E7"/>
    <w:rsid w:val="00FA0C35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844638"/>
  <w15:docId w15:val="{96E3C23D-93C3-4523-B55D-413BD2EB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C8E99-7E5C-43C4-840D-378E69A7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0</TotalTime>
  <Pages>1</Pages>
  <Words>187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1738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Rosario Molina Garcia</cp:lastModifiedBy>
  <cp:revision>2</cp:revision>
  <cp:lastPrinted>2021-02-05T07:41:00Z</cp:lastPrinted>
  <dcterms:created xsi:type="dcterms:W3CDTF">2023-09-26T06:13:00Z</dcterms:created>
  <dcterms:modified xsi:type="dcterms:W3CDTF">2023-09-26T06:13:00Z</dcterms:modified>
</cp:coreProperties>
</file>